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3F38" w14:textId="77777777" w:rsidR="00FB3350" w:rsidRDefault="00FB3350" w:rsidP="00FB3350">
      <w:pPr>
        <w:spacing w:after="0"/>
        <w:ind w:firstLine="708"/>
      </w:pPr>
    </w:p>
    <w:p w14:paraId="2C0292C7" w14:textId="2677F774" w:rsidR="00DF7BB5" w:rsidRPr="00DF7BB5" w:rsidRDefault="00DF7BB5" w:rsidP="00DF7BB5">
      <w:pPr>
        <w:spacing w:after="160" w:line="259" w:lineRule="auto"/>
        <w:jc w:val="center"/>
        <w:rPr>
          <w:rFonts w:ascii="Calibri" w:hAnsi="Calibri"/>
          <w:b/>
        </w:rPr>
      </w:pPr>
      <w:r w:rsidRPr="00DF7BB5">
        <w:rPr>
          <w:rFonts w:ascii="Calibri" w:hAnsi="Calibri"/>
          <w:b/>
        </w:rPr>
        <w:t xml:space="preserve">Formularz zgłoszenia propozycji do projektu Programu Współpracy Powiatu Świeckiego  z organizacjami pozarządowymi oraz innymi podmiotami prowadzącymi działalność pożytku publicznego na </w:t>
      </w:r>
      <w:r w:rsidR="00371EBE">
        <w:rPr>
          <w:rFonts w:ascii="Calibri" w:hAnsi="Calibri"/>
          <w:b/>
        </w:rPr>
        <w:t>lata 2026-2027</w:t>
      </w:r>
    </w:p>
    <w:p w14:paraId="016FDDC7" w14:textId="77777777" w:rsidR="00DF7BB5" w:rsidRPr="00DF7BB5" w:rsidRDefault="00DF7BB5" w:rsidP="00DF7BB5">
      <w:pPr>
        <w:tabs>
          <w:tab w:val="center" w:pos="4536"/>
          <w:tab w:val="right" w:pos="9072"/>
        </w:tabs>
        <w:spacing w:after="160" w:line="240" w:lineRule="auto"/>
        <w:rPr>
          <w:rFonts w:ascii="Calibri" w:hAnsi="Calibri"/>
          <w:bCs/>
          <w:u w:val="single"/>
        </w:rPr>
      </w:pPr>
    </w:p>
    <w:p w14:paraId="79C596A9" w14:textId="4FE78F43" w:rsidR="00DF7BB5" w:rsidRPr="00DF7BB5" w:rsidRDefault="00DF7BB5" w:rsidP="00DF7BB5">
      <w:pPr>
        <w:tabs>
          <w:tab w:val="center" w:pos="4536"/>
          <w:tab w:val="right" w:pos="9072"/>
        </w:tabs>
        <w:spacing w:after="160" w:line="240" w:lineRule="auto"/>
        <w:rPr>
          <w:rFonts w:ascii="Calibri" w:hAnsi="Calibri"/>
          <w:bCs/>
          <w:u w:val="single"/>
        </w:rPr>
      </w:pPr>
      <w:r w:rsidRPr="00DF7BB5">
        <w:rPr>
          <w:rFonts w:ascii="Calibri" w:hAnsi="Calibri"/>
          <w:bCs/>
          <w:u w:val="single"/>
        </w:rPr>
        <w:t>Propozycje organizacji pozarządowych w ramach I etapu współtworzenia Programu.</w:t>
      </w:r>
    </w:p>
    <w:p w14:paraId="63F9336E" w14:textId="77777777" w:rsidR="00FB3350" w:rsidRDefault="00FB3350" w:rsidP="00FB3350">
      <w:pPr>
        <w:spacing w:after="0"/>
        <w:ind w:firstLine="708"/>
      </w:pPr>
    </w:p>
    <w:tbl>
      <w:tblPr>
        <w:tblW w:w="14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69"/>
        <w:gridCol w:w="3331"/>
        <w:gridCol w:w="1530"/>
        <w:gridCol w:w="1372"/>
        <w:gridCol w:w="2677"/>
        <w:gridCol w:w="3377"/>
      </w:tblGrid>
      <w:tr w:rsidR="00DF7BB5" w:rsidRPr="00C22106" w14:paraId="7A2DC5D1" w14:textId="77777777" w:rsidTr="000E35EB">
        <w:trPr>
          <w:jc w:val="center"/>
        </w:trPr>
        <w:tc>
          <w:tcPr>
            <w:tcW w:w="486" w:type="dxa"/>
          </w:tcPr>
          <w:p w14:paraId="50FA12CA" w14:textId="77777777" w:rsidR="00DF7BB5" w:rsidRPr="001F64DE" w:rsidRDefault="00DF7BB5" w:rsidP="000E35EB">
            <w:pPr>
              <w:pStyle w:val="Tytu"/>
              <w:rPr>
                <w:rFonts w:ascii="Calibri" w:hAnsi="Calibri" w:cs="Calibri"/>
                <w:sz w:val="22"/>
                <w:szCs w:val="22"/>
              </w:rPr>
            </w:pPr>
            <w:r w:rsidRPr="00DF7BB5">
              <w:rPr>
                <w:rFonts w:ascii="Calibri" w:hAnsi="Calibri" w:cs="Calibri"/>
                <w:color w:val="auto"/>
                <w:sz w:val="22"/>
                <w:szCs w:val="22"/>
              </w:rPr>
              <w:t>Lp</w:t>
            </w:r>
            <w:r w:rsidRPr="001F64D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69" w:type="dxa"/>
          </w:tcPr>
          <w:p w14:paraId="24AFA062" w14:textId="77777777" w:rsidR="00DF7BB5" w:rsidRPr="001F64DE" w:rsidRDefault="00DF7BB5" w:rsidP="000E35E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F64DE">
              <w:rPr>
                <w:rFonts w:cs="Calibri"/>
                <w:b/>
              </w:rPr>
              <w:t>Nazwa organizacji pozarządowej</w:t>
            </w:r>
          </w:p>
        </w:tc>
        <w:tc>
          <w:tcPr>
            <w:tcW w:w="3331" w:type="dxa"/>
          </w:tcPr>
          <w:p w14:paraId="00A89F08" w14:textId="77777777" w:rsidR="00DF7BB5" w:rsidRDefault="00DF7BB5" w:rsidP="000E35EB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organizacji pozarządowej</w:t>
            </w:r>
          </w:p>
          <w:p w14:paraId="5FE997B3" w14:textId="77777777" w:rsidR="00DF7BB5" w:rsidRPr="007F6B9C" w:rsidRDefault="00DF7BB5" w:rsidP="000E35E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 Adres</w:t>
            </w:r>
          </w:p>
          <w:p w14:paraId="1F6D84CC" w14:textId="77777777" w:rsidR="00DF7BB5" w:rsidRPr="001F64DE" w:rsidRDefault="00DF7BB5" w:rsidP="000E35E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- </w:t>
            </w:r>
            <w:r w:rsidRPr="007F6B9C">
              <w:rPr>
                <w:rFonts w:cs="Calibri"/>
                <w:b/>
              </w:rPr>
              <w:t>Adres poczty elektronicznej</w:t>
            </w:r>
          </w:p>
        </w:tc>
        <w:tc>
          <w:tcPr>
            <w:tcW w:w="1530" w:type="dxa"/>
          </w:tcPr>
          <w:p w14:paraId="478C5216" w14:textId="77777777" w:rsidR="00DF7BB5" w:rsidRPr="001F64DE" w:rsidRDefault="00DF7BB5" w:rsidP="000E35E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F64DE">
              <w:rPr>
                <w:rFonts w:cs="Calibri"/>
                <w:b/>
              </w:rPr>
              <w:t>Nazwa zadania publicznego</w:t>
            </w:r>
            <w:r w:rsidRPr="001F64DE">
              <w:rPr>
                <w:rStyle w:val="Odwoanieprzypisudolnego"/>
                <w:rFonts w:cs="Calibri"/>
                <w:b/>
              </w:rPr>
              <w:footnoteReference w:id="1"/>
            </w:r>
          </w:p>
        </w:tc>
        <w:tc>
          <w:tcPr>
            <w:tcW w:w="1372" w:type="dxa"/>
          </w:tcPr>
          <w:p w14:paraId="6D35F6DF" w14:textId="77777777" w:rsidR="00DF7BB5" w:rsidRPr="001F64DE" w:rsidRDefault="00DF7BB5" w:rsidP="000E35E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F64DE">
              <w:rPr>
                <w:rFonts w:cs="Calibri"/>
                <w:b/>
              </w:rPr>
              <w:t>Opis zadania publicznego</w:t>
            </w:r>
          </w:p>
        </w:tc>
        <w:tc>
          <w:tcPr>
            <w:tcW w:w="2677" w:type="dxa"/>
          </w:tcPr>
          <w:p w14:paraId="4A4CC3E5" w14:textId="77777777" w:rsidR="00DF7BB5" w:rsidRPr="001F64DE" w:rsidRDefault="00DF7BB5" w:rsidP="000E35E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F64DE">
              <w:rPr>
                <w:rFonts w:cs="Calibri"/>
                <w:b/>
              </w:rPr>
              <w:t>Obszar pożytku publicznego, w którym powinno znaleźć się proponowane zadanie</w:t>
            </w:r>
          </w:p>
        </w:tc>
        <w:tc>
          <w:tcPr>
            <w:tcW w:w="3377" w:type="dxa"/>
          </w:tcPr>
          <w:p w14:paraId="7E03FDD5" w14:textId="77777777" w:rsidR="00DF7BB5" w:rsidRPr="001F64DE" w:rsidRDefault="00DF7BB5" w:rsidP="000E35E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F64DE">
              <w:rPr>
                <w:rFonts w:cs="Calibri"/>
                <w:b/>
              </w:rPr>
              <w:t>Uzasadnienie wprowadzenia zadania do Programu na 202</w:t>
            </w:r>
            <w:r>
              <w:rPr>
                <w:rFonts w:cs="Calibri"/>
                <w:b/>
              </w:rPr>
              <w:t>6</w:t>
            </w:r>
            <w:r w:rsidRPr="001F64DE">
              <w:rPr>
                <w:rFonts w:cs="Calibri"/>
                <w:b/>
              </w:rPr>
              <w:t xml:space="preserve"> rok</w:t>
            </w:r>
          </w:p>
        </w:tc>
      </w:tr>
      <w:tr w:rsidR="00DF7BB5" w:rsidRPr="00C22106" w14:paraId="36773E2C" w14:textId="77777777" w:rsidTr="000E35EB">
        <w:trPr>
          <w:trHeight w:val="1005"/>
          <w:jc w:val="center"/>
        </w:trPr>
        <w:tc>
          <w:tcPr>
            <w:tcW w:w="486" w:type="dxa"/>
          </w:tcPr>
          <w:p w14:paraId="490AE36D" w14:textId="77777777" w:rsidR="00DF7BB5" w:rsidRPr="001F64DE" w:rsidRDefault="00DF7BB5" w:rsidP="000E35EB">
            <w:pPr>
              <w:spacing w:after="0" w:line="240" w:lineRule="auto"/>
              <w:rPr>
                <w:rFonts w:cs="Calibri"/>
              </w:rPr>
            </w:pPr>
            <w:r w:rsidRPr="001F64DE">
              <w:rPr>
                <w:rFonts w:cs="Calibri"/>
              </w:rPr>
              <w:t>1.</w:t>
            </w:r>
          </w:p>
        </w:tc>
        <w:tc>
          <w:tcPr>
            <w:tcW w:w="1769" w:type="dxa"/>
          </w:tcPr>
          <w:p w14:paraId="41C3BA38" w14:textId="77777777" w:rsidR="00DF7BB5" w:rsidRPr="001F64DE" w:rsidRDefault="00DF7BB5" w:rsidP="000E35E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1" w:type="dxa"/>
          </w:tcPr>
          <w:p w14:paraId="0CCBC639" w14:textId="77777777" w:rsidR="00DF7BB5" w:rsidRPr="001F64DE" w:rsidRDefault="00DF7BB5" w:rsidP="000E35E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00801DF3" w14:textId="77777777" w:rsidR="00DF7BB5" w:rsidRPr="001F64DE" w:rsidRDefault="00DF7BB5" w:rsidP="000E35E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2" w:type="dxa"/>
          </w:tcPr>
          <w:p w14:paraId="4E09B151" w14:textId="77777777" w:rsidR="00DF7BB5" w:rsidRPr="001F64DE" w:rsidRDefault="00DF7BB5" w:rsidP="000E35E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77" w:type="dxa"/>
          </w:tcPr>
          <w:p w14:paraId="64E4598D" w14:textId="77777777" w:rsidR="00DF7BB5" w:rsidRPr="001F64DE" w:rsidRDefault="00DF7BB5" w:rsidP="000E35E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77" w:type="dxa"/>
          </w:tcPr>
          <w:p w14:paraId="274C5575" w14:textId="77777777" w:rsidR="00DF7BB5" w:rsidRPr="001F64DE" w:rsidRDefault="00DF7BB5" w:rsidP="000E35EB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2D7D810" w14:textId="77777777" w:rsidR="00FB3350" w:rsidRDefault="00FB3350" w:rsidP="00FB3350">
      <w:pPr>
        <w:spacing w:after="0"/>
        <w:ind w:firstLine="708"/>
      </w:pPr>
    </w:p>
    <w:p w14:paraId="3BAD0ED4" w14:textId="4DBD989F" w:rsidR="00DF7BB5" w:rsidRPr="00DF7BB5" w:rsidRDefault="00DF7BB5" w:rsidP="00DF7BB5">
      <w:pPr>
        <w:keepNext/>
        <w:keepLines/>
        <w:spacing w:before="240" w:after="0" w:line="240" w:lineRule="auto"/>
        <w:jc w:val="left"/>
        <w:outlineLvl w:val="1"/>
        <w:rPr>
          <w:rFonts w:ascii="Calibri Light" w:eastAsia="Times New Roman" w:hAnsi="Calibri Light"/>
          <w:b/>
          <w:bCs/>
          <w:lang w:eastAsia="pl-PL"/>
        </w:rPr>
      </w:pPr>
      <w:r w:rsidRPr="00DF7BB5">
        <w:rPr>
          <w:rFonts w:ascii="Calibri Light" w:eastAsia="Times New Roman" w:hAnsi="Calibri Light"/>
          <w:b/>
          <w:bCs/>
          <w:lang w:eastAsia="pl-PL"/>
        </w:rPr>
        <w:t>Wypełniony formularz można:</w:t>
      </w:r>
      <w:r w:rsidRPr="00DF7BB5">
        <w:rPr>
          <w:rFonts w:ascii="Calibri Light" w:eastAsia="Times New Roman" w:hAnsi="Calibri Light"/>
          <w:b/>
          <w:bCs/>
          <w:lang w:eastAsia="pl-PL"/>
        </w:rPr>
        <w:br/>
      </w:r>
    </w:p>
    <w:p w14:paraId="791EAFFB" w14:textId="77777777" w:rsidR="00DF7BB5" w:rsidRPr="00DF7BB5" w:rsidRDefault="00DF7BB5" w:rsidP="00DF7BB5">
      <w:pPr>
        <w:numPr>
          <w:ilvl w:val="0"/>
          <w:numId w:val="35"/>
        </w:numPr>
        <w:spacing w:after="160" w:line="259" w:lineRule="auto"/>
        <w:ind w:left="714" w:hanging="357"/>
        <w:contextualSpacing/>
        <w:jc w:val="left"/>
        <w:rPr>
          <w:rFonts w:ascii="Calibri" w:hAnsi="Calibri" w:cs="Calibri"/>
        </w:rPr>
      </w:pPr>
      <w:r w:rsidRPr="00DF7BB5">
        <w:rPr>
          <w:rFonts w:ascii="Calibri" w:hAnsi="Calibri" w:cs="Calibri"/>
        </w:rPr>
        <w:t xml:space="preserve">składać w sekretariacie  (pokój Nr 316, II piętro) </w:t>
      </w:r>
      <w:r w:rsidRPr="00DF7BB5">
        <w:rPr>
          <w:rFonts w:ascii="Calibri" w:hAnsi="Calibri" w:cs="Calibri"/>
        </w:rPr>
        <w:br/>
        <w:t>Starostwa Powiatowego w Świeciu</w:t>
      </w:r>
    </w:p>
    <w:p w14:paraId="29522FA3" w14:textId="77777777" w:rsidR="00DF7BB5" w:rsidRPr="00DF7BB5" w:rsidRDefault="00DF7BB5" w:rsidP="00DF7BB5">
      <w:pPr>
        <w:ind w:left="720"/>
        <w:contextualSpacing/>
        <w:jc w:val="left"/>
        <w:rPr>
          <w:rFonts w:ascii="Calibri" w:hAnsi="Calibri" w:cs="Calibri"/>
        </w:rPr>
      </w:pPr>
      <w:r w:rsidRPr="00DF7BB5">
        <w:rPr>
          <w:rFonts w:ascii="Calibri" w:hAnsi="Calibri" w:cs="Calibri"/>
        </w:rPr>
        <w:t>przy ul. gen Józefa Hallera 9 w Świeciu;</w:t>
      </w:r>
    </w:p>
    <w:p w14:paraId="50FA5901" w14:textId="77777777" w:rsidR="00DF7BB5" w:rsidRPr="00DF7BB5" w:rsidRDefault="00DF7BB5" w:rsidP="00DF7BB5">
      <w:pPr>
        <w:numPr>
          <w:ilvl w:val="0"/>
          <w:numId w:val="35"/>
        </w:numPr>
        <w:spacing w:after="160" w:line="259" w:lineRule="auto"/>
        <w:contextualSpacing/>
        <w:jc w:val="left"/>
        <w:rPr>
          <w:rFonts w:ascii="Calibri" w:hAnsi="Calibri" w:cs="Calibri"/>
        </w:rPr>
      </w:pPr>
      <w:r w:rsidRPr="00DF7BB5">
        <w:rPr>
          <w:rFonts w:ascii="Calibri" w:hAnsi="Calibri" w:cs="Calibri"/>
        </w:rPr>
        <w:lastRenderedPageBreak/>
        <w:t>przesłać :</w:t>
      </w:r>
      <w:r w:rsidRPr="00DF7BB5">
        <w:rPr>
          <w:rFonts w:ascii="Calibri" w:hAnsi="Calibri" w:cs="Calibri"/>
        </w:rPr>
        <w:br/>
        <w:t>- pocztą tradycyjną na adres:</w:t>
      </w:r>
    </w:p>
    <w:p w14:paraId="2F355E92" w14:textId="77777777" w:rsidR="00DF7BB5" w:rsidRPr="00DF7BB5" w:rsidRDefault="00DF7BB5" w:rsidP="00DF7BB5">
      <w:pPr>
        <w:tabs>
          <w:tab w:val="left" w:pos="9495"/>
        </w:tabs>
        <w:ind w:left="715" w:hanging="6"/>
        <w:jc w:val="left"/>
        <w:rPr>
          <w:rFonts w:ascii="Calibri" w:eastAsia="Times New Roman" w:hAnsi="Calibri" w:cs="Calibri"/>
          <w:lang w:eastAsia="pl-PL"/>
        </w:rPr>
      </w:pPr>
      <w:r w:rsidRPr="00DF7BB5">
        <w:rPr>
          <w:rFonts w:ascii="Calibri" w:eastAsia="Times New Roman" w:hAnsi="Calibri" w:cs="Calibri"/>
          <w:lang w:eastAsia="pl-PL"/>
        </w:rPr>
        <w:t>Starostwo Powiatowe w Świeciu</w:t>
      </w:r>
      <w:r w:rsidRPr="00DF7BB5">
        <w:rPr>
          <w:rFonts w:ascii="Calibri" w:eastAsia="Times New Roman" w:hAnsi="Calibri" w:cs="Calibri"/>
          <w:lang w:eastAsia="pl-PL"/>
        </w:rPr>
        <w:br/>
        <w:t>Wydział Współpracy, Rozwoju i Zamówień Publicznych                                                                         data , podpis…………………………………………..</w:t>
      </w:r>
      <w:r w:rsidRPr="00DF7BB5">
        <w:rPr>
          <w:rFonts w:ascii="Calibri" w:eastAsia="Times New Roman" w:hAnsi="Calibri" w:cs="Calibri"/>
          <w:lang w:eastAsia="pl-PL"/>
        </w:rPr>
        <w:br/>
        <w:t>ul. gen. Józefa Hallera 9, 86 – 100 Świecie</w:t>
      </w:r>
    </w:p>
    <w:p w14:paraId="2D79CD66" w14:textId="6651C8B2" w:rsidR="00DF7BB5" w:rsidRPr="00DF7BB5" w:rsidRDefault="00DF7BB5" w:rsidP="00DF7BB5">
      <w:pPr>
        <w:tabs>
          <w:tab w:val="left" w:pos="9495"/>
        </w:tabs>
        <w:ind w:left="715" w:hanging="6"/>
        <w:jc w:val="left"/>
        <w:rPr>
          <w:rFonts w:ascii="Calibri" w:hAnsi="Calibri" w:cs="Calibri"/>
        </w:rPr>
      </w:pPr>
      <w:r w:rsidRPr="00DF7BB5">
        <w:rPr>
          <w:rFonts w:ascii="Calibri" w:eastAsia="Times New Roman" w:hAnsi="Calibri" w:cs="Calibri"/>
          <w:lang w:eastAsia="pl-PL"/>
        </w:rPr>
        <w:t xml:space="preserve">- </w:t>
      </w:r>
      <w:r w:rsidRPr="00DF7BB5">
        <w:rPr>
          <w:rFonts w:ascii="Calibri" w:hAnsi="Calibri" w:cs="Calibri"/>
        </w:rPr>
        <w:t>za pośrednictwem systemu eDoręczeń  lub platformy ePUAP ,</w:t>
      </w:r>
      <w:r>
        <w:rPr>
          <w:rFonts w:ascii="Calibri" w:hAnsi="Calibri" w:cs="Calibri"/>
        </w:rPr>
        <w:t xml:space="preserve"> </w:t>
      </w:r>
    </w:p>
    <w:p w14:paraId="34C98B09" w14:textId="77777777" w:rsidR="00DF7BB5" w:rsidRPr="00DF7BB5" w:rsidRDefault="00DF7BB5" w:rsidP="00DF7BB5">
      <w:pPr>
        <w:tabs>
          <w:tab w:val="left" w:pos="9495"/>
        </w:tabs>
        <w:ind w:left="715" w:hanging="6"/>
        <w:jc w:val="left"/>
        <w:rPr>
          <w:rFonts w:ascii="Calibri" w:hAnsi="Calibri" w:cs="Calibri"/>
        </w:rPr>
      </w:pPr>
      <w:r w:rsidRPr="00DF7BB5">
        <w:rPr>
          <w:rFonts w:ascii="Calibri" w:hAnsi="Calibri" w:cs="Calibri"/>
        </w:rPr>
        <w:t xml:space="preserve">- pocztą elektroniczną na adres:  </w:t>
      </w:r>
      <w:hyperlink r:id="rId8" w:history="1">
        <w:r w:rsidRPr="00DF7BB5">
          <w:rPr>
            <w:rFonts w:ascii="Calibri" w:hAnsi="Calibri" w:cs="Calibri"/>
            <w:color w:val="0563C1"/>
            <w:u w:val="single"/>
          </w:rPr>
          <w:t>marta.b@csw.pl</w:t>
        </w:r>
      </w:hyperlink>
      <w:r w:rsidRPr="00DF7BB5">
        <w:rPr>
          <w:rFonts w:ascii="Calibri" w:hAnsi="Calibri" w:cs="Calibri"/>
        </w:rPr>
        <w:t xml:space="preserve"> .</w:t>
      </w:r>
    </w:p>
    <w:p w14:paraId="10B8075A" w14:textId="77777777" w:rsidR="00FB3350" w:rsidRDefault="00FB3350" w:rsidP="00FB3350">
      <w:pPr>
        <w:spacing w:after="0"/>
        <w:ind w:firstLine="708"/>
      </w:pPr>
    </w:p>
    <w:p w14:paraId="139F159E" w14:textId="77777777" w:rsidR="00661331" w:rsidRDefault="00661331" w:rsidP="00FB3350">
      <w:pPr>
        <w:spacing w:after="0"/>
        <w:ind w:firstLine="708"/>
      </w:pPr>
    </w:p>
    <w:p w14:paraId="266800DF" w14:textId="77777777" w:rsidR="00B151D7" w:rsidRDefault="00B151D7" w:rsidP="00FB3350">
      <w:pPr>
        <w:spacing w:after="0"/>
        <w:ind w:firstLine="708"/>
      </w:pPr>
    </w:p>
    <w:p w14:paraId="56C1D454" w14:textId="77777777" w:rsidR="00B151D7" w:rsidRDefault="00B151D7" w:rsidP="00FB3350">
      <w:pPr>
        <w:spacing w:after="0"/>
        <w:ind w:firstLine="708"/>
      </w:pPr>
    </w:p>
    <w:p w14:paraId="76017564" w14:textId="77777777" w:rsidR="00B151D7" w:rsidRDefault="00B151D7" w:rsidP="00FB3350">
      <w:pPr>
        <w:spacing w:after="0"/>
        <w:ind w:firstLine="708"/>
      </w:pPr>
    </w:p>
    <w:sectPr w:rsidR="00B151D7" w:rsidSect="00DF7BB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135" w:bottom="1418" w:left="1418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B6D7" w14:textId="77777777" w:rsidR="00365E6E" w:rsidRDefault="00365E6E" w:rsidP="001363B6">
      <w:pPr>
        <w:spacing w:after="0" w:line="240" w:lineRule="auto"/>
      </w:pPr>
      <w:r>
        <w:separator/>
      </w:r>
    </w:p>
  </w:endnote>
  <w:endnote w:type="continuationSeparator" w:id="0">
    <w:p w14:paraId="357EDF04" w14:textId="77777777" w:rsidR="00365E6E" w:rsidRDefault="00365E6E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4015"/>
    </w:tblGrid>
    <w:tr w:rsidR="007C396E" w:rsidRPr="005B0125" w14:paraId="3B823948" w14:textId="77777777" w:rsidTr="00CD3FB9">
      <w:trPr>
        <w:jc w:val="center"/>
      </w:trPr>
      <w:tc>
        <w:tcPr>
          <w:tcW w:w="6521" w:type="dxa"/>
          <w:vAlign w:val="bottom"/>
        </w:tcPr>
        <w:p w14:paraId="50401607" w14:textId="77777777" w:rsidR="007C396E" w:rsidRPr="007B5838" w:rsidRDefault="007C396E" w:rsidP="00CD3FB9">
          <w:pPr>
            <w:pStyle w:val="Stopka"/>
            <w:spacing w:before="24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vAlign w:val="bottom"/>
        </w:tcPr>
        <w:p w14:paraId="4599E20F" w14:textId="254854B7" w:rsidR="007C396E" w:rsidRPr="007B5838" w:rsidRDefault="007C396E" w:rsidP="00CD3FB9">
          <w:pPr>
            <w:pStyle w:val="Stopka"/>
            <w:spacing w:before="24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8455CA">
            <w:rPr>
              <w:noProof/>
              <w:sz w:val="18"/>
              <w:szCs w:val="18"/>
            </w:rPr>
            <w:t>4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371EBE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0DDC6536" w14:textId="77777777" w:rsidR="007B4B73" w:rsidRPr="007C396E" w:rsidRDefault="007B4B73" w:rsidP="007C39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4015"/>
    </w:tblGrid>
    <w:tr w:rsidR="00014BFE" w:rsidRPr="005B0125" w14:paraId="2A7E6E7D" w14:textId="77777777" w:rsidTr="007B5838">
      <w:trPr>
        <w:jc w:val="center"/>
      </w:trPr>
      <w:tc>
        <w:tcPr>
          <w:tcW w:w="6521" w:type="dxa"/>
          <w:vAlign w:val="bottom"/>
        </w:tcPr>
        <w:p w14:paraId="45AC44BB" w14:textId="77777777" w:rsidR="00014BFE" w:rsidRPr="007B5838" w:rsidRDefault="00D3392E" w:rsidP="007B5838">
          <w:pPr>
            <w:pStyle w:val="Stopka"/>
            <w:spacing w:before="24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vAlign w:val="bottom"/>
        </w:tcPr>
        <w:p w14:paraId="7CD5A095" w14:textId="7C0F9394" w:rsidR="00014BFE" w:rsidRPr="007B5838" w:rsidRDefault="00014BFE" w:rsidP="004C02B2">
          <w:pPr>
            <w:pStyle w:val="Stopka"/>
            <w:spacing w:before="24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8455CA">
            <w:rPr>
              <w:noProof/>
              <w:sz w:val="18"/>
              <w:szCs w:val="18"/>
            </w:rPr>
            <w:t>1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 w:rsidR="004C02B2">
            <w:rPr>
              <w:sz w:val="18"/>
              <w:szCs w:val="18"/>
            </w:rPr>
            <w:fldChar w:fldCharType="begin"/>
          </w:r>
          <w:r w:rsidR="004C02B2">
            <w:rPr>
              <w:sz w:val="18"/>
              <w:szCs w:val="18"/>
            </w:rPr>
            <w:instrText xml:space="preserve"> SECTIONPAGES   \* MERGEFORMAT </w:instrText>
          </w:r>
          <w:r w:rsidR="004C02B2">
            <w:rPr>
              <w:sz w:val="18"/>
              <w:szCs w:val="18"/>
            </w:rPr>
            <w:fldChar w:fldCharType="separate"/>
          </w:r>
          <w:r w:rsidR="00371EBE">
            <w:rPr>
              <w:noProof/>
              <w:sz w:val="18"/>
              <w:szCs w:val="18"/>
            </w:rPr>
            <w:t>2</w:t>
          </w:r>
          <w:r w:rsidR="004C02B2">
            <w:rPr>
              <w:sz w:val="18"/>
              <w:szCs w:val="18"/>
            </w:rPr>
            <w:fldChar w:fldCharType="end"/>
          </w:r>
        </w:p>
      </w:tc>
    </w:tr>
  </w:tbl>
  <w:p w14:paraId="4F617CB6" w14:textId="77777777" w:rsidR="00014BFE" w:rsidRPr="00570500" w:rsidRDefault="00014BFE" w:rsidP="00570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8076" w14:textId="77777777" w:rsidR="00365E6E" w:rsidRDefault="00365E6E" w:rsidP="001363B6">
      <w:pPr>
        <w:spacing w:after="0" w:line="240" w:lineRule="auto"/>
      </w:pPr>
      <w:r>
        <w:separator/>
      </w:r>
    </w:p>
  </w:footnote>
  <w:footnote w:type="continuationSeparator" w:id="0">
    <w:p w14:paraId="69AA1482" w14:textId="77777777" w:rsidR="00365E6E" w:rsidRDefault="00365E6E" w:rsidP="001363B6">
      <w:pPr>
        <w:spacing w:after="0" w:line="240" w:lineRule="auto"/>
      </w:pPr>
      <w:r>
        <w:continuationSeparator/>
      </w:r>
    </w:p>
  </w:footnote>
  <w:footnote w:id="1">
    <w:p w14:paraId="17990191" w14:textId="77777777" w:rsidR="00DF7BB5" w:rsidRPr="001F64DE" w:rsidRDefault="00DF7BB5" w:rsidP="00DF7BB5">
      <w:pPr>
        <w:pStyle w:val="Tekstprzypisudolnego"/>
        <w:rPr>
          <w:sz w:val="22"/>
          <w:szCs w:val="22"/>
        </w:rPr>
      </w:pPr>
      <w:r w:rsidRPr="001F64DE">
        <w:rPr>
          <w:rStyle w:val="Odwoanieprzypisudolnego"/>
          <w:sz w:val="22"/>
          <w:szCs w:val="22"/>
        </w:rPr>
        <w:footnoteRef/>
      </w:r>
      <w:r w:rsidRPr="001F64DE">
        <w:rPr>
          <w:sz w:val="22"/>
          <w:szCs w:val="22"/>
        </w:rPr>
        <w:t xml:space="preserve"> Zadania publiczne określone są w art. 4 ustawy z dnia 24 kwietnia 2003 r. o działalności pożytku publicznego i o wolontariacie.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D8A1" w14:textId="77777777" w:rsidR="007B4B73" w:rsidRDefault="007B4B73" w:rsidP="001363B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7B4B73" w14:paraId="214195FF" w14:textId="77777777" w:rsidTr="007B5838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A11C43" w14:textId="56FD7654" w:rsidR="00871035" w:rsidRDefault="00871035" w:rsidP="00871035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  <w:r w:rsidR="00FB3350">
            <w:rPr>
              <w:b/>
              <w:color w:val="3F9F32"/>
              <w:sz w:val="20"/>
              <w:szCs w:val="20"/>
            </w:rPr>
            <w:br/>
          </w:r>
          <w:r w:rsidR="00FB3350" w:rsidRPr="001C2B9D">
            <w:rPr>
              <w:b/>
              <w:sz w:val="20"/>
              <w:szCs w:val="20"/>
            </w:rPr>
            <w:t>Wydział Współpracy, Rozwoju i Zamówień Publicznych</w:t>
          </w:r>
        </w:p>
        <w:p w14:paraId="28C641A2" w14:textId="77777777"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14:paraId="58D0B11A" w14:textId="65950637"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>
            <w:rPr>
              <w:sz w:val="18"/>
            </w:rPr>
            <w:t>1</w:t>
          </w:r>
          <w:r w:rsidR="00FB3350">
            <w:rPr>
              <w:sz w:val="18"/>
            </w:rPr>
            <w:t>6</w:t>
          </w:r>
          <w:r w:rsidR="00DF7BB5">
            <w:rPr>
              <w:sz w:val="18"/>
            </w:rPr>
            <w:t>5</w:t>
          </w:r>
          <w:r w:rsidRPr="00EE7DB0">
            <w:rPr>
              <w:sz w:val="18"/>
            </w:rPr>
            <w:t>,</w:t>
          </w:r>
          <w:r>
            <w:rPr>
              <w:sz w:val="18"/>
            </w:rPr>
            <w:t xml:space="preserve"> </w:t>
          </w:r>
          <w:r w:rsidRPr="00EE7DB0">
            <w:rPr>
              <w:sz w:val="18"/>
            </w:rPr>
            <w:t>faks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</w:t>
          </w:r>
          <w:r>
            <w:rPr>
              <w:sz w:val="18"/>
            </w:rPr>
            <w:t> 102</w:t>
          </w:r>
          <w:r w:rsidRPr="00EE7DB0">
            <w:rPr>
              <w:sz w:val="18"/>
            </w:rPr>
            <w:t>,</w:t>
          </w:r>
          <w:r w:rsidR="00DF7BB5">
            <w:rPr>
              <w:sz w:val="18"/>
            </w:rPr>
            <w:br/>
            <w:t xml:space="preserve">e-mail: </w:t>
          </w:r>
          <w:hyperlink r:id="rId1" w:history="1">
            <w:r w:rsidR="00DF7BB5" w:rsidRPr="00FB2370">
              <w:rPr>
                <w:rStyle w:val="Hipercze"/>
                <w:sz w:val="18"/>
              </w:rPr>
              <w:t>marta.b@csw.pl</w:t>
            </w:r>
          </w:hyperlink>
          <w:r w:rsidR="00DF7BB5">
            <w:rPr>
              <w:sz w:val="18"/>
            </w:rPr>
            <w:t xml:space="preserve"> </w:t>
          </w:r>
        </w:p>
        <w:p w14:paraId="592716B3" w14:textId="7498F053" w:rsidR="004C02B2" w:rsidRPr="00CC6504" w:rsidRDefault="004C02B2" w:rsidP="003C2844">
          <w:pPr>
            <w:pStyle w:val="Nagwek"/>
            <w:jc w:val="right"/>
            <w:rPr>
              <w:sz w:val="18"/>
              <w:lang w:val="en-US"/>
            </w:rPr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9EAC37" w14:textId="77777777" w:rsidR="007B4B73" w:rsidRDefault="008428A2" w:rsidP="007B5838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DCA2C83" wp14:editId="301A885D">
                <wp:extent cx="1114425" cy="1257300"/>
                <wp:effectExtent l="0" t="0" r="9525" b="0"/>
                <wp:docPr id="1216950242" name="Obraz 1216950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240D35" w14:textId="77777777" w:rsidR="007B4B73" w:rsidRPr="006F2991" w:rsidRDefault="007B4B73" w:rsidP="006F29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B8C"/>
    <w:multiLevelType w:val="hybridMultilevel"/>
    <w:tmpl w:val="9FD2C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02CE"/>
    <w:multiLevelType w:val="hybridMultilevel"/>
    <w:tmpl w:val="46466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5FC1"/>
    <w:multiLevelType w:val="hybridMultilevel"/>
    <w:tmpl w:val="763660B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C76"/>
    <w:multiLevelType w:val="hybridMultilevel"/>
    <w:tmpl w:val="E42891C6"/>
    <w:lvl w:ilvl="0" w:tplc="D1B6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2B5563"/>
    <w:multiLevelType w:val="hybridMultilevel"/>
    <w:tmpl w:val="4FCE0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71F"/>
    <w:multiLevelType w:val="hybridMultilevel"/>
    <w:tmpl w:val="0548D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5E11"/>
    <w:multiLevelType w:val="hybridMultilevel"/>
    <w:tmpl w:val="FCE0C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A4611"/>
    <w:multiLevelType w:val="hybridMultilevel"/>
    <w:tmpl w:val="AD644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5E71CB9"/>
    <w:multiLevelType w:val="hybridMultilevel"/>
    <w:tmpl w:val="1AA81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3C0F"/>
    <w:multiLevelType w:val="hybridMultilevel"/>
    <w:tmpl w:val="93605AF0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1FC7"/>
    <w:multiLevelType w:val="hybridMultilevel"/>
    <w:tmpl w:val="AFEA33C0"/>
    <w:lvl w:ilvl="0" w:tplc="CF3EF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E77B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5981418">
    <w:abstractNumId w:val="31"/>
  </w:num>
  <w:num w:numId="2" w16cid:durableId="1911889016">
    <w:abstractNumId w:val="5"/>
  </w:num>
  <w:num w:numId="3" w16cid:durableId="471219966">
    <w:abstractNumId w:val="29"/>
  </w:num>
  <w:num w:numId="4" w16cid:durableId="1341851862">
    <w:abstractNumId w:val="28"/>
  </w:num>
  <w:num w:numId="5" w16cid:durableId="709037858">
    <w:abstractNumId w:val="2"/>
  </w:num>
  <w:num w:numId="6" w16cid:durableId="1970628916">
    <w:abstractNumId w:val="9"/>
  </w:num>
  <w:num w:numId="7" w16cid:durableId="1428427772">
    <w:abstractNumId w:val="13"/>
  </w:num>
  <w:num w:numId="8" w16cid:durableId="124852940">
    <w:abstractNumId w:val="23"/>
  </w:num>
  <w:num w:numId="9" w16cid:durableId="1010180655">
    <w:abstractNumId w:val="8"/>
  </w:num>
  <w:num w:numId="10" w16cid:durableId="1415476154">
    <w:abstractNumId w:val="26"/>
  </w:num>
  <w:num w:numId="11" w16cid:durableId="1905025275">
    <w:abstractNumId w:val="1"/>
  </w:num>
  <w:num w:numId="12" w16cid:durableId="1717242081">
    <w:abstractNumId w:val="22"/>
  </w:num>
  <w:num w:numId="13" w16cid:durableId="934248095">
    <w:abstractNumId w:val="21"/>
  </w:num>
  <w:num w:numId="14" w16cid:durableId="1884755649">
    <w:abstractNumId w:val="20"/>
  </w:num>
  <w:num w:numId="15" w16cid:durableId="1671568031">
    <w:abstractNumId w:val="12"/>
  </w:num>
  <w:num w:numId="16" w16cid:durableId="428161475">
    <w:abstractNumId w:val="33"/>
  </w:num>
  <w:num w:numId="17" w16cid:durableId="242495384">
    <w:abstractNumId w:val="16"/>
  </w:num>
  <w:num w:numId="18" w16cid:durableId="358167813">
    <w:abstractNumId w:val="18"/>
  </w:num>
  <w:num w:numId="19" w16cid:durableId="154804658">
    <w:abstractNumId w:val="7"/>
  </w:num>
  <w:num w:numId="20" w16cid:durableId="1575967750">
    <w:abstractNumId w:val="10"/>
  </w:num>
  <w:num w:numId="21" w16cid:durableId="1733189660">
    <w:abstractNumId w:val="24"/>
  </w:num>
  <w:num w:numId="22" w16cid:durableId="1087192629">
    <w:abstractNumId w:val="34"/>
  </w:num>
  <w:num w:numId="23" w16cid:durableId="2065980341">
    <w:abstractNumId w:val="17"/>
  </w:num>
  <w:num w:numId="24" w16cid:durableId="1470980967">
    <w:abstractNumId w:val="0"/>
  </w:num>
  <w:num w:numId="25" w16cid:durableId="1432971646">
    <w:abstractNumId w:val="14"/>
  </w:num>
  <w:num w:numId="26" w16cid:durableId="8528420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6699766">
    <w:abstractNumId w:val="32"/>
  </w:num>
  <w:num w:numId="28" w16cid:durableId="64838824">
    <w:abstractNumId w:val="25"/>
  </w:num>
  <w:num w:numId="29" w16cid:durableId="1508515987">
    <w:abstractNumId w:val="19"/>
  </w:num>
  <w:num w:numId="30" w16cid:durableId="587202985">
    <w:abstractNumId w:val="6"/>
  </w:num>
  <w:num w:numId="31" w16cid:durableId="815950538">
    <w:abstractNumId w:val="4"/>
  </w:num>
  <w:num w:numId="32" w16cid:durableId="227889708">
    <w:abstractNumId w:val="11"/>
  </w:num>
  <w:num w:numId="33" w16cid:durableId="1901476703">
    <w:abstractNumId w:val="27"/>
  </w:num>
  <w:num w:numId="34" w16cid:durableId="569311357">
    <w:abstractNumId w:val="30"/>
  </w:num>
  <w:num w:numId="35" w16cid:durableId="807431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04"/>
    <w:rsid w:val="000048BA"/>
    <w:rsid w:val="00011376"/>
    <w:rsid w:val="00011F22"/>
    <w:rsid w:val="00014BFE"/>
    <w:rsid w:val="000156CB"/>
    <w:rsid w:val="000223FE"/>
    <w:rsid w:val="00025BE6"/>
    <w:rsid w:val="000273C3"/>
    <w:rsid w:val="0002788C"/>
    <w:rsid w:val="00030C0B"/>
    <w:rsid w:val="0003492E"/>
    <w:rsid w:val="00036A23"/>
    <w:rsid w:val="0005297F"/>
    <w:rsid w:val="000551B5"/>
    <w:rsid w:val="000616AE"/>
    <w:rsid w:val="00061E84"/>
    <w:rsid w:val="00064124"/>
    <w:rsid w:val="00066CCB"/>
    <w:rsid w:val="00070643"/>
    <w:rsid w:val="00072E08"/>
    <w:rsid w:val="0008491F"/>
    <w:rsid w:val="00085653"/>
    <w:rsid w:val="00092E70"/>
    <w:rsid w:val="00094D91"/>
    <w:rsid w:val="00096424"/>
    <w:rsid w:val="0009690E"/>
    <w:rsid w:val="0009740C"/>
    <w:rsid w:val="0009748B"/>
    <w:rsid w:val="000A46A1"/>
    <w:rsid w:val="000A62D5"/>
    <w:rsid w:val="000A7162"/>
    <w:rsid w:val="000B0531"/>
    <w:rsid w:val="000B2BBD"/>
    <w:rsid w:val="000B66AD"/>
    <w:rsid w:val="000B6DB7"/>
    <w:rsid w:val="000C6669"/>
    <w:rsid w:val="000C7267"/>
    <w:rsid w:val="000D07CD"/>
    <w:rsid w:val="000E506D"/>
    <w:rsid w:val="000F0AE8"/>
    <w:rsid w:val="000F3C30"/>
    <w:rsid w:val="000F4FC3"/>
    <w:rsid w:val="000F6344"/>
    <w:rsid w:val="000F73EE"/>
    <w:rsid w:val="000F7447"/>
    <w:rsid w:val="000F7776"/>
    <w:rsid w:val="0010243B"/>
    <w:rsid w:val="00104B51"/>
    <w:rsid w:val="001106A2"/>
    <w:rsid w:val="001151A3"/>
    <w:rsid w:val="00117B80"/>
    <w:rsid w:val="00127885"/>
    <w:rsid w:val="00132077"/>
    <w:rsid w:val="0013242E"/>
    <w:rsid w:val="001363B6"/>
    <w:rsid w:val="001460A2"/>
    <w:rsid w:val="001504DF"/>
    <w:rsid w:val="00150C2A"/>
    <w:rsid w:val="00150EE2"/>
    <w:rsid w:val="001519AA"/>
    <w:rsid w:val="00180A98"/>
    <w:rsid w:val="00180E98"/>
    <w:rsid w:val="001813F9"/>
    <w:rsid w:val="00182E78"/>
    <w:rsid w:val="00183039"/>
    <w:rsid w:val="0019058D"/>
    <w:rsid w:val="00192E77"/>
    <w:rsid w:val="00192EEB"/>
    <w:rsid w:val="001A0C38"/>
    <w:rsid w:val="001A20CE"/>
    <w:rsid w:val="001A550A"/>
    <w:rsid w:val="001A6218"/>
    <w:rsid w:val="001B1F44"/>
    <w:rsid w:val="001B438B"/>
    <w:rsid w:val="001C2B9D"/>
    <w:rsid w:val="001C7426"/>
    <w:rsid w:val="001D1045"/>
    <w:rsid w:val="001D2C1F"/>
    <w:rsid w:val="001D5B16"/>
    <w:rsid w:val="001E2B84"/>
    <w:rsid w:val="001E6911"/>
    <w:rsid w:val="001F3022"/>
    <w:rsid w:val="001F5990"/>
    <w:rsid w:val="001F68AA"/>
    <w:rsid w:val="00200861"/>
    <w:rsid w:val="00200A33"/>
    <w:rsid w:val="00203905"/>
    <w:rsid w:val="002044A0"/>
    <w:rsid w:val="00204A9C"/>
    <w:rsid w:val="00205A1F"/>
    <w:rsid w:val="0020680B"/>
    <w:rsid w:val="00210761"/>
    <w:rsid w:val="00213DA7"/>
    <w:rsid w:val="00220F10"/>
    <w:rsid w:val="0022411D"/>
    <w:rsid w:val="0022784E"/>
    <w:rsid w:val="0024063A"/>
    <w:rsid w:val="002436B3"/>
    <w:rsid w:val="00243FE2"/>
    <w:rsid w:val="00244CD6"/>
    <w:rsid w:val="002451B3"/>
    <w:rsid w:val="002472A8"/>
    <w:rsid w:val="0024778F"/>
    <w:rsid w:val="002528EE"/>
    <w:rsid w:val="00252F63"/>
    <w:rsid w:val="00255387"/>
    <w:rsid w:val="00264D8B"/>
    <w:rsid w:val="002652BB"/>
    <w:rsid w:val="00266859"/>
    <w:rsid w:val="00270155"/>
    <w:rsid w:val="00271599"/>
    <w:rsid w:val="00273C26"/>
    <w:rsid w:val="0028371A"/>
    <w:rsid w:val="002839DF"/>
    <w:rsid w:val="0029499C"/>
    <w:rsid w:val="002A7764"/>
    <w:rsid w:val="002C13DD"/>
    <w:rsid w:val="002C2893"/>
    <w:rsid w:val="002C3229"/>
    <w:rsid w:val="002C56AB"/>
    <w:rsid w:val="002D598E"/>
    <w:rsid w:val="002F2D48"/>
    <w:rsid w:val="002F3E77"/>
    <w:rsid w:val="002F7CB8"/>
    <w:rsid w:val="00304095"/>
    <w:rsid w:val="003067EF"/>
    <w:rsid w:val="00307DA2"/>
    <w:rsid w:val="00316A91"/>
    <w:rsid w:val="003214F7"/>
    <w:rsid w:val="00321BDA"/>
    <w:rsid w:val="00323B6B"/>
    <w:rsid w:val="003356ED"/>
    <w:rsid w:val="003408CD"/>
    <w:rsid w:val="003410C2"/>
    <w:rsid w:val="00344734"/>
    <w:rsid w:val="003554A9"/>
    <w:rsid w:val="00355699"/>
    <w:rsid w:val="00365E6E"/>
    <w:rsid w:val="00366387"/>
    <w:rsid w:val="0037184B"/>
    <w:rsid w:val="00371EBE"/>
    <w:rsid w:val="00372F9B"/>
    <w:rsid w:val="003753D0"/>
    <w:rsid w:val="00377D85"/>
    <w:rsid w:val="0038043A"/>
    <w:rsid w:val="00390370"/>
    <w:rsid w:val="003912A6"/>
    <w:rsid w:val="00391DB1"/>
    <w:rsid w:val="00395AC6"/>
    <w:rsid w:val="00396081"/>
    <w:rsid w:val="00397BA3"/>
    <w:rsid w:val="003A0D2D"/>
    <w:rsid w:val="003A3831"/>
    <w:rsid w:val="003B0D97"/>
    <w:rsid w:val="003B2012"/>
    <w:rsid w:val="003B207C"/>
    <w:rsid w:val="003B32C3"/>
    <w:rsid w:val="003C2844"/>
    <w:rsid w:val="003C4FDA"/>
    <w:rsid w:val="003C76EB"/>
    <w:rsid w:val="003D278A"/>
    <w:rsid w:val="003D2B25"/>
    <w:rsid w:val="003D3082"/>
    <w:rsid w:val="003D7119"/>
    <w:rsid w:val="003D77D4"/>
    <w:rsid w:val="003E386A"/>
    <w:rsid w:val="003E6AFE"/>
    <w:rsid w:val="003F03E9"/>
    <w:rsid w:val="003F1F87"/>
    <w:rsid w:val="003F2775"/>
    <w:rsid w:val="003F7280"/>
    <w:rsid w:val="00405195"/>
    <w:rsid w:val="00407872"/>
    <w:rsid w:val="004211CE"/>
    <w:rsid w:val="0042159B"/>
    <w:rsid w:val="00424122"/>
    <w:rsid w:val="00424688"/>
    <w:rsid w:val="004340C7"/>
    <w:rsid w:val="00450A4C"/>
    <w:rsid w:val="004517C8"/>
    <w:rsid w:val="00456C63"/>
    <w:rsid w:val="00460736"/>
    <w:rsid w:val="00463F70"/>
    <w:rsid w:val="0046503C"/>
    <w:rsid w:val="0046575B"/>
    <w:rsid w:val="00475EB9"/>
    <w:rsid w:val="00484609"/>
    <w:rsid w:val="00493D0A"/>
    <w:rsid w:val="004A10B5"/>
    <w:rsid w:val="004A3556"/>
    <w:rsid w:val="004A35BA"/>
    <w:rsid w:val="004A629C"/>
    <w:rsid w:val="004A7467"/>
    <w:rsid w:val="004B095D"/>
    <w:rsid w:val="004B13F9"/>
    <w:rsid w:val="004B4A71"/>
    <w:rsid w:val="004B5840"/>
    <w:rsid w:val="004C02B2"/>
    <w:rsid w:val="004C0FC6"/>
    <w:rsid w:val="004C1A08"/>
    <w:rsid w:val="004C1D3A"/>
    <w:rsid w:val="004C47D4"/>
    <w:rsid w:val="004C7FE3"/>
    <w:rsid w:val="004D04B9"/>
    <w:rsid w:val="004D44B1"/>
    <w:rsid w:val="004E198C"/>
    <w:rsid w:val="004E3A1C"/>
    <w:rsid w:val="004E58E4"/>
    <w:rsid w:val="0050095B"/>
    <w:rsid w:val="005013AC"/>
    <w:rsid w:val="005173E5"/>
    <w:rsid w:val="00520A38"/>
    <w:rsid w:val="00524BF4"/>
    <w:rsid w:val="005258D6"/>
    <w:rsid w:val="00526309"/>
    <w:rsid w:val="00530D14"/>
    <w:rsid w:val="005403C0"/>
    <w:rsid w:val="00545208"/>
    <w:rsid w:val="00546096"/>
    <w:rsid w:val="00546134"/>
    <w:rsid w:val="00547944"/>
    <w:rsid w:val="00547D4F"/>
    <w:rsid w:val="0055278E"/>
    <w:rsid w:val="00561061"/>
    <w:rsid w:val="00570500"/>
    <w:rsid w:val="00570A0E"/>
    <w:rsid w:val="00571563"/>
    <w:rsid w:val="00573CF5"/>
    <w:rsid w:val="00575AEA"/>
    <w:rsid w:val="00580C61"/>
    <w:rsid w:val="00580E90"/>
    <w:rsid w:val="00592010"/>
    <w:rsid w:val="005949CC"/>
    <w:rsid w:val="005A1F6C"/>
    <w:rsid w:val="005A6865"/>
    <w:rsid w:val="005B0125"/>
    <w:rsid w:val="005B07F2"/>
    <w:rsid w:val="005B175D"/>
    <w:rsid w:val="005B1F4A"/>
    <w:rsid w:val="005B6019"/>
    <w:rsid w:val="005C4644"/>
    <w:rsid w:val="005D343E"/>
    <w:rsid w:val="005D60A3"/>
    <w:rsid w:val="005D7EA8"/>
    <w:rsid w:val="005E0841"/>
    <w:rsid w:val="005F3243"/>
    <w:rsid w:val="005F5B3B"/>
    <w:rsid w:val="006044DE"/>
    <w:rsid w:val="00604D33"/>
    <w:rsid w:val="00611524"/>
    <w:rsid w:val="00613646"/>
    <w:rsid w:val="0061584A"/>
    <w:rsid w:val="00625DAB"/>
    <w:rsid w:val="006339F6"/>
    <w:rsid w:val="006400C9"/>
    <w:rsid w:val="00647E96"/>
    <w:rsid w:val="00653A93"/>
    <w:rsid w:val="00654A3C"/>
    <w:rsid w:val="00661331"/>
    <w:rsid w:val="00666FD0"/>
    <w:rsid w:val="00670A22"/>
    <w:rsid w:val="00672C15"/>
    <w:rsid w:val="00682643"/>
    <w:rsid w:val="00682F42"/>
    <w:rsid w:val="006846B1"/>
    <w:rsid w:val="00684D53"/>
    <w:rsid w:val="0069566F"/>
    <w:rsid w:val="00696DCA"/>
    <w:rsid w:val="006A0F74"/>
    <w:rsid w:val="006A7190"/>
    <w:rsid w:val="006B28D2"/>
    <w:rsid w:val="006B2B13"/>
    <w:rsid w:val="006B69AC"/>
    <w:rsid w:val="006C0590"/>
    <w:rsid w:val="006C2078"/>
    <w:rsid w:val="006C37C8"/>
    <w:rsid w:val="006C3FD9"/>
    <w:rsid w:val="006E285B"/>
    <w:rsid w:val="006E4AF8"/>
    <w:rsid w:val="006F00C5"/>
    <w:rsid w:val="006F0365"/>
    <w:rsid w:val="006F22BF"/>
    <w:rsid w:val="006F2991"/>
    <w:rsid w:val="006F3131"/>
    <w:rsid w:val="006F3372"/>
    <w:rsid w:val="006F4867"/>
    <w:rsid w:val="00703675"/>
    <w:rsid w:val="0071368A"/>
    <w:rsid w:val="00721521"/>
    <w:rsid w:val="00721FC5"/>
    <w:rsid w:val="0072719B"/>
    <w:rsid w:val="007314A4"/>
    <w:rsid w:val="007462DB"/>
    <w:rsid w:val="00751811"/>
    <w:rsid w:val="00751956"/>
    <w:rsid w:val="007577CB"/>
    <w:rsid w:val="00766B21"/>
    <w:rsid w:val="00777626"/>
    <w:rsid w:val="00784533"/>
    <w:rsid w:val="00786D9A"/>
    <w:rsid w:val="0079623C"/>
    <w:rsid w:val="007A0CF1"/>
    <w:rsid w:val="007A73EF"/>
    <w:rsid w:val="007B3359"/>
    <w:rsid w:val="007B3974"/>
    <w:rsid w:val="007B4A8B"/>
    <w:rsid w:val="007B4B73"/>
    <w:rsid w:val="007B4CA3"/>
    <w:rsid w:val="007B5838"/>
    <w:rsid w:val="007B6BF5"/>
    <w:rsid w:val="007C396E"/>
    <w:rsid w:val="007C420E"/>
    <w:rsid w:val="007C6D3D"/>
    <w:rsid w:val="007D0C37"/>
    <w:rsid w:val="007D7E97"/>
    <w:rsid w:val="007E3C33"/>
    <w:rsid w:val="007F518D"/>
    <w:rsid w:val="007F77B7"/>
    <w:rsid w:val="007F7EA3"/>
    <w:rsid w:val="00817DD6"/>
    <w:rsid w:val="008211BF"/>
    <w:rsid w:val="00821D9E"/>
    <w:rsid w:val="00825B53"/>
    <w:rsid w:val="0082714A"/>
    <w:rsid w:val="00830A50"/>
    <w:rsid w:val="0083250F"/>
    <w:rsid w:val="00835489"/>
    <w:rsid w:val="00835E8B"/>
    <w:rsid w:val="008428A2"/>
    <w:rsid w:val="00842E80"/>
    <w:rsid w:val="00843332"/>
    <w:rsid w:val="00844A3F"/>
    <w:rsid w:val="008455CA"/>
    <w:rsid w:val="0084581F"/>
    <w:rsid w:val="00845BB0"/>
    <w:rsid w:val="008505D5"/>
    <w:rsid w:val="008555E3"/>
    <w:rsid w:val="0085784F"/>
    <w:rsid w:val="008627F0"/>
    <w:rsid w:val="00870405"/>
    <w:rsid w:val="00871035"/>
    <w:rsid w:val="008771C4"/>
    <w:rsid w:val="00880B87"/>
    <w:rsid w:val="0088132B"/>
    <w:rsid w:val="00881B58"/>
    <w:rsid w:val="008848A0"/>
    <w:rsid w:val="00886909"/>
    <w:rsid w:val="008878B8"/>
    <w:rsid w:val="00896582"/>
    <w:rsid w:val="008973D6"/>
    <w:rsid w:val="008A12A0"/>
    <w:rsid w:val="008A605B"/>
    <w:rsid w:val="008A6843"/>
    <w:rsid w:val="008C0F32"/>
    <w:rsid w:val="008D02E1"/>
    <w:rsid w:val="008D2C8B"/>
    <w:rsid w:val="008D3D11"/>
    <w:rsid w:val="008E3A60"/>
    <w:rsid w:val="008E565A"/>
    <w:rsid w:val="008F0BA0"/>
    <w:rsid w:val="008F5408"/>
    <w:rsid w:val="009010AF"/>
    <w:rsid w:val="0090132D"/>
    <w:rsid w:val="00904AE4"/>
    <w:rsid w:val="009062C1"/>
    <w:rsid w:val="00906B33"/>
    <w:rsid w:val="009102BD"/>
    <w:rsid w:val="00910CA6"/>
    <w:rsid w:val="0093179E"/>
    <w:rsid w:val="00931AB4"/>
    <w:rsid w:val="0093453D"/>
    <w:rsid w:val="00937E83"/>
    <w:rsid w:val="00940381"/>
    <w:rsid w:val="00940CB5"/>
    <w:rsid w:val="00945F15"/>
    <w:rsid w:val="00947ADD"/>
    <w:rsid w:val="00947C67"/>
    <w:rsid w:val="0095208A"/>
    <w:rsid w:val="009558B8"/>
    <w:rsid w:val="00955911"/>
    <w:rsid w:val="00956134"/>
    <w:rsid w:val="00963532"/>
    <w:rsid w:val="00963965"/>
    <w:rsid w:val="0097032C"/>
    <w:rsid w:val="00972A3A"/>
    <w:rsid w:val="00973A6A"/>
    <w:rsid w:val="0097531C"/>
    <w:rsid w:val="00975F94"/>
    <w:rsid w:val="00981C3C"/>
    <w:rsid w:val="009A776C"/>
    <w:rsid w:val="009B09BA"/>
    <w:rsid w:val="009B19F3"/>
    <w:rsid w:val="009B550C"/>
    <w:rsid w:val="009B5D2F"/>
    <w:rsid w:val="009B680E"/>
    <w:rsid w:val="009C16DB"/>
    <w:rsid w:val="009C3577"/>
    <w:rsid w:val="009D0A45"/>
    <w:rsid w:val="009D1112"/>
    <w:rsid w:val="009D1E84"/>
    <w:rsid w:val="009D4AC3"/>
    <w:rsid w:val="009E0260"/>
    <w:rsid w:val="009E6B37"/>
    <w:rsid w:val="009E7221"/>
    <w:rsid w:val="009F04FE"/>
    <w:rsid w:val="009F278B"/>
    <w:rsid w:val="009F2D6F"/>
    <w:rsid w:val="00A0230A"/>
    <w:rsid w:val="00A04F18"/>
    <w:rsid w:val="00A17227"/>
    <w:rsid w:val="00A238B0"/>
    <w:rsid w:val="00A25E5D"/>
    <w:rsid w:val="00A265D2"/>
    <w:rsid w:val="00A26E4A"/>
    <w:rsid w:val="00A30E27"/>
    <w:rsid w:val="00A37761"/>
    <w:rsid w:val="00A471F2"/>
    <w:rsid w:val="00A505EF"/>
    <w:rsid w:val="00A5292C"/>
    <w:rsid w:val="00A61117"/>
    <w:rsid w:val="00A61F19"/>
    <w:rsid w:val="00A71424"/>
    <w:rsid w:val="00A728A0"/>
    <w:rsid w:val="00A73B32"/>
    <w:rsid w:val="00A80217"/>
    <w:rsid w:val="00A82A84"/>
    <w:rsid w:val="00A83B02"/>
    <w:rsid w:val="00AA0646"/>
    <w:rsid w:val="00AA73C2"/>
    <w:rsid w:val="00AA77F5"/>
    <w:rsid w:val="00AC005E"/>
    <w:rsid w:val="00AC0EEC"/>
    <w:rsid w:val="00AC1F81"/>
    <w:rsid w:val="00AC43E8"/>
    <w:rsid w:val="00AC7216"/>
    <w:rsid w:val="00AC75C4"/>
    <w:rsid w:val="00AD3007"/>
    <w:rsid w:val="00AE21B2"/>
    <w:rsid w:val="00AE52F5"/>
    <w:rsid w:val="00AE5704"/>
    <w:rsid w:val="00AE6013"/>
    <w:rsid w:val="00AE6692"/>
    <w:rsid w:val="00B02D67"/>
    <w:rsid w:val="00B1188A"/>
    <w:rsid w:val="00B132A4"/>
    <w:rsid w:val="00B151D7"/>
    <w:rsid w:val="00B17037"/>
    <w:rsid w:val="00B2091D"/>
    <w:rsid w:val="00B33026"/>
    <w:rsid w:val="00B332DD"/>
    <w:rsid w:val="00B452C9"/>
    <w:rsid w:val="00B47FE0"/>
    <w:rsid w:val="00B5002E"/>
    <w:rsid w:val="00B524C2"/>
    <w:rsid w:val="00B52D53"/>
    <w:rsid w:val="00B6150D"/>
    <w:rsid w:val="00B64EE0"/>
    <w:rsid w:val="00B73935"/>
    <w:rsid w:val="00B83B34"/>
    <w:rsid w:val="00B85E19"/>
    <w:rsid w:val="00B86EF5"/>
    <w:rsid w:val="00B8750A"/>
    <w:rsid w:val="00B87B08"/>
    <w:rsid w:val="00B91D91"/>
    <w:rsid w:val="00B91E49"/>
    <w:rsid w:val="00B92E6F"/>
    <w:rsid w:val="00B93E85"/>
    <w:rsid w:val="00B946C8"/>
    <w:rsid w:val="00BA511F"/>
    <w:rsid w:val="00BA6690"/>
    <w:rsid w:val="00BB6129"/>
    <w:rsid w:val="00BC165C"/>
    <w:rsid w:val="00BC6E33"/>
    <w:rsid w:val="00BD06CE"/>
    <w:rsid w:val="00BD130A"/>
    <w:rsid w:val="00BD49A0"/>
    <w:rsid w:val="00BE25FB"/>
    <w:rsid w:val="00BE3734"/>
    <w:rsid w:val="00BF4000"/>
    <w:rsid w:val="00BF5AEA"/>
    <w:rsid w:val="00C00C84"/>
    <w:rsid w:val="00C02A4D"/>
    <w:rsid w:val="00C037BF"/>
    <w:rsid w:val="00C04BB0"/>
    <w:rsid w:val="00C06A69"/>
    <w:rsid w:val="00C14672"/>
    <w:rsid w:val="00C165A8"/>
    <w:rsid w:val="00C2211F"/>
    <w:rsid w:val="00C31B51"/>
    <w:rsid w:val="00C32985"/>
    <w:rsid w:val="00C33660"/>
    <w:rsid w:val="00C33F3E"/>
    <w:rsid w:val="00C37689"/>
    <w:rsid w:val="00C37F51"/>
    <w:rsid w:val="00C45390"/>
    <w:rsid w:val="00C56E66"/>
    <w:rsid w:val="00C60307"/>
    <w:rsid w:val="00C7038F"/>
    <w:rsid w:val="00C730B2"/>
    <w:rsid w:val="00C7689C"/>
    <w:rsid w:val="00C874A9"/>
    <w:rsid w:val="00C92494"/>
    <w:rsid w:val="00CA5F0A"/>
    <w:rsid w:val="00CA62BA"/>
    <w:rsid w:val="00CB06B8"/>
    <w:rsid w:val="00CB165C"/>
    <w:rsid w:val="00CB6F6D"/>
    <w:rsid w:val="00CC1923"/>
    <w:rsid w:val="00CC270D"/>
    <w:rsid w:val="00CC4116"/>
    <w:rsid w:val="00CC59BD"/>
    <w:rsid w:val="00CC5E02"/>
    <w:rsid w:val="00CC6504"/>
    <w:rsid w:val="00CD2F3E"/>
    <w:rsid w:val="00CD75B2"/>
    <w:rsid w:val="00CE41B6"/>
    <w:rsid w:val="00CE58E6"/>
    <w:rsid w:val="00CE685B"/>
    <w:rsid w:val="00CF0459"/>
    <w:rsid w:val="00D01690"/>
    <w:rsid w:val="00D024C3"/>
    <w:rsid w:val="00D075AB"/>
    <w:rsid w:val="00D121AA"/>
    <w:rsid w:val="00D145E4"/>
    <w:rsid w:val="00D15C57"/>
    <w:rsid w:val="00D2665B"/>
    <w:rsid w:val="00D27D7D"/>
    <w:rsid w:val="00D33855"/>
    <w:rsid w:val="00D3392E"/>
    <w:rsid w:val="00D373EC"/>
    <w:rsid w:val="00D4611A"/>
    <w:rsid w:val="00D61DBD"/>
    <w:rsid w:val="00D653FA"/>
    <w:rsid w:val="00D70B9C"/>
    <w:rsid w:val="00D73D53"/>
    <w:rsid w:val="00D75775"/>
    <w:rsid w:val="00D76A0B"/>
    <w:rsid w:val="00D77733"/>
    <w:rsid w:val="00D81DB9"/>
    <w:rsid w:val="00D930E0"/>
    <w:rsid w:val="00D933CA"/>
    <w:rsid w:val="00D969A2"/>
    <w:rsid w:val="00D97B1C"/>
    <w:rsid w:val="00DA1F05"/>
    <w:rsid w:val="00DA424B"/>
    <w:rsid w:val="00DA5139"/>
    <w:rsid w:val="00DA729B"/>
    <w:rsid w:val="00DA7E36"/>
    <w:rsid w:val="00DB31F9"/>
    <w:rsid w:val="00DB4C1F"/>
    <w:rsid w:val="00DC1269"/>
    <w:rsid w:val="00DD19E3"/>
    <w:rsid w:val="00DD2705"/>
    <w:rsid w:val="00DD2F5E"/>
    <w:rsid w:val="00DD780B"/>
    <w:rsid w:val="00DE173C"/>
    <w:rsid w:val="00DF5409"/>
    <w:rsid w:val="00DF7BB5"/>
    <w:rsid w:val="00E02E6B"/>
    <w:rsid w:val="00E066F2"/>
    <w:rsid w:val="00E105A5"/>
    <w:rsid w:val="00E25632"/>
    <w:rsid w:val="00E31BA5"/>
    <w:rsid w:val="00E328BF"/>
    <w:rsid w:val="00E352CB"/>
    <w:rsid w:val="00E36ED8"/>
    <w:rsid w:val="00E40324"/>
    <w:rsid w:val="00E42644"/>
    <w:rsid w:val="00E42F3F"/>
    <w:rsid w:val="00E45A03"/>
    <w:rsid w:val="00E46EE9"/>
    <w:rsid w:val="00E4748B"/>
    <w:rsid w:val="00E53A96"/>
    <w:rsid w:val="00E55FF0"/>
    <w:rsid w:val="00E60152"/>
    <w:rsid w:val="00E64838"/>
    <w:rsid w:val="00E67E8B"/>
    <w:rsid w:val="00E75895"/>
    <w:rsid w:val="00E8526D"/>
    <w:rsid w:val="00E903A4"/>
    <w:rsid w:val="00E90567"/>
    <w:rsid w:val="00E93E50"/>
    <w:rsid w:val="00E94724"/>
    <w:rsid w:val="00E96EC8"/>
    <w:rsid w:val="00EA666E"/>
    <w:rsid w:val="00EB1AB7"/>
    <w:rsid w:val="00EB52A7"/>
    <w:rsid w:val="00EC24CD"/>
    <w:rsid w:val="00EC371A"/>
    <w:rsid w:val="00EC7DB5"/>
    <w:rsid w:val="00ED26A7"/>
    <w:rsid w:val="00ED2A2D"/>
    <w:rsid w:val="00ED45CE"/>
    <w:rsid w:val="00ED5CE0"/>
    <w:rsid w:val="00ED66C8"/>
    <w:rsid w:val="00EE5036"/>
    <w:rsid w:val="00EE6F46"/>
    <w:rsid w:val="00EF4A78"/>
    <w:rsid w:val="00F000E7"/>
    <w:rsid w:val="00F10EC4"/>
    <w:rsid w:val="00F165B8"/>
    <w:rsid w:val="00F24443"/>
    <w:rsid w:val="00F25E5B"/>
    <w:rsid w:val="00F31FF7"/>
    <w:rsid w:val="00F421E0"/>
    <w:rsid w:val="00F43613"/>
    <w:rsid w:val="00F43FD4"/>
    <w:rsid w:val="00F474E1"/>
    <w:rsid w:val="00F50993"/>
    <w:rsid w:val="00F55616"/>
    <w:rsid w:val="00F56109"/>
    <w:rsid w:val="00F57613"/>
    <w:rsid w:val="00F60FE2"/>
    <w:rsid w:val="00F63693"/>
    <w:rsid w:val="00F64CA6"/>
    <w:rsid w:val="00F71825"/>
    <w:rsid w:val="00F74747"/>
    <w:rsid w:val="00F94F02"/>
    <w:rsid w:val="00FA13F5"/>
    <w:rsid w:val="00FA1510"/>
    <w:rsid w:val="00FA16E5"/>
    <w:rsid w:val="00FA1940"/>
    <w:rsid w:val="00FB1D1D"/>
    <w:rsid w:val="00FB3350"/>
    <w:rsid w:val="00FB69F5"/>
    <w:rsid w:val="00FB73FA"/>
    <w:rsid w:val="00FB7B55"/>
    <w:rsid w:val="00FC4DAF"/>
    <w:rsid w:val="00FC6F67"/>
    <w:rsid w:val="00FC7BC6"/>
    <w:rsid w:val="00FD7489"/>
    <w:rsid w:val="00FE7D06"/>
    <w:rsid w:val="00FF0CF9"/>
    <w:rsid w:val="00FF165F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40388"/>
  <w15:docId w15:val="{7B0FC479-7871-43E8-9D7B-57DAFD2A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117"/>
    <w:pPr>
      <w:spacing w:after="120" w:line="276" w:lineRule="auto"/>
      <w:jc w:val="both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jc w:val="left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jc w:val="left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jc w:val="left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  <w:jc w:val="left"/>
    </w:pPr>
    <w:rPr>
      <w:rFonts w:eastAsia="Arial Unicode MS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F324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E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E08"/>
    <w:rPr>
      <w:rFonts w:ascii="Candara" w:hAnsi="Candara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E0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D3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BB5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BB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F7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b@cs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marta.b@cs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t\Desktop\Starostwo,%20Word%202007-2010,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5347-8382-4859-AF1A-BAC38490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Starostwo, Word 2007-2010, kolor.dotx</Template>
  <TotalTime>102</TotalTime>
  <Pages>2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Trybuła</dc:creator>
  <cp:lastModifiedBy>Marta Biruta</cp:lastModifiedBy>
  <cp:revision>17</cp:revision>
  <cp:lastPrinted>2024-01-03T12:37:00Z</cp:lastPrinted>
  <dcterms:created xsi:type="dcterms:W3CDTF">2024-04-24T11:00:00Z</dcterms:created>
  <dcterms:modified xsi:type="dcterms:W3CDTF">2025-10-07T10:50:00Z</dcterms:modified>
</cp:coreProperties>
</file>